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B96" w:rsidRDefault="006D4B96" w:rsidP="006D4B96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Ansøgningsskema til tilskud til øvrige udgifter ved plejebarnets forsørgelse</w:t>
      </w:r>
    </w:p>
    <w:p w:rsidR="006D4B96" w:rsidRDefault="006D4B96" w:rsidP="006D4B9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Barnets navn:</w:t>
      </w:r>
      <w:r>
        <w:rPr>
          <w:rFonts w:ascii="Arial" w:hAnsi="Arial"/>
          <w:sz w:val="20"/>
          <w:u w:val="single"/>
        </w:rPr>
        <w:br/>
      </w:r>
      <w:r>
        <w:rPr>
          <w:rFonts w:ascii="Arial" w:hAnsi="Arial"/>
          <w:sz w:val="20"/>
        </w:rPr>
        <w:t>Barnets CPR-nummer:</w:t>
      </w:r>
      <w:r>
        <w:rPr>
          <w:rFonts w:ascii="Arial" w:hAnsi="Arial"/>
          <w:sz w:val="20"/>
          <w:u w:val="single"/>
        </w:rPr>
        <w:br/>
      </w:r>
      <w:r>
        <w:rPr>
          <w:rFonts w:ascii="Arial" w:hAnsi="Arial"/>
          <w:sz w:val="20"/>
        </w:rPr>
        <w:br/>
        <w:t>Plejefamiliens navn:</w:t>
      </w:r>
      <w:r>
        <w:rPr>
          <w:rFonts w:ascii="Arial" w:hAnsi="Arial"/>
          <w:sz w:val="20"/>
          <w:u w:val="single"/>
        </w:rPr>
        <w:br/>
      </w:r>
      <w:r>
        <w:rPr>
          <w:rFonts w:ascii="Arial" w:hAnsi="Arial"/>
          <w:sz w:val="20"/>
        </w:rPr>
        <w:br/>
        <w:t>Dato: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4036"/>
        <w:gridCol w:w="1917"/>
      </w:tblGrid>
      <w:tr w:rsidR="006D4B96" w:rsidTr="006D4B96">
        <w:trPr>
          <w:trHeight w:val="28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6D4B96" w:rsidRDefault="006D4B96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Sæt kryds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6D4B96" w:rsidRDefault="006D4B96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Udgiftstype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6D4B96" w:rsidRDefault="006D4B96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Beløb</w:t>
            </w:r>
          </w:p>
        </w:tc>
      </w:tr>
      <w:tr w:rsidR="006D4B96" w:rsidTr="006D4B96">
        <w:trPr>
          <w:trHeight w:val="28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96" w:rsidRDefault="006D4B96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96" w:rsidRDefault="006D4B96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Etablering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96" w:rsidRDefault="006D4B96">
            <w:pPr>
              <w:spacing w:after="0" w:line="240" w:lineRule="auto"/>
              <w:jc w:val="right"/>
              <w:rPr>
                <w:rFonts w:ascii="Arial" w:hAnsi="Arial"/>
                <w:sz w:val="20"/>
              </w:rPr>
            </w:pPr>
          </w:p>
        </w:tc>
      </w:tr>
      <w:tr w:rsidR="006D4B96" w:rsidTr="006D4B96">
        <w:trPr>
          <w:trHeight w:val="28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96" w:rsidRDefault="006D4B96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96" w:rsidRDefault="006D4B96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Briller og kontaktlinser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96" w:rsidRDefault="006D4B96">
            <w:pPr>
              <w:spacing w:after="0" w:line="240" w:lineRule="auto"/>
              <w:jc w:val="right"/>
              <w:rPr>
                <w:rFonts w:ascii="Arial" w:hAnsi="Arial"/>
                <w:sz w:val="20"/>
              </w:rPr>
            </w:pPr>
          </w:p>
        </w:tc>
      </w:tr>
      <w:tr w:rsidR="006D4B96" w:rsidTr="006D4B96">
        <w:trPr>
          <w:trHeight w:val="28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96" w:rsidRDefault="006D4B96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96" w:rsidRDefault="006D4B96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Cykel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96" w:rsidRDefault="006D4B96">
            <w:pPr>
              <w:spacing w:after="0" w:line="240" w:lineRule="auto"/>
              <w:jc w:val="right"/>
              <w:rPr>
                <w:rFonts w:ascii="Arial" w:hAnsi="Arial"/>
                <w:sz w:val="20"/>
              </w:rPr>
            </w:pPr>
          </w:p>
        </w:tc>
      </w:tr>
      <w:tr w:rsidR="006D4B96" w:rsidTr="006D4B96">
        <w:trPr>
          <w:trHeight w:val="28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96" w:rsidRDefault="006D4B96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96" w:rsidRDefault="006D4B96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Gaver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96" w:rsidRDefault="006D4B96">
            <w:pPr>
              <w:spacing w:after="0" w:line="240" w:lineRule="auto"/>
              <w:jc w:val="right"/>
              <w:rPr>
                <w:rFonts w:ascii="Arial" w:hAnsi="Arial"/>
                <w:sz w:val="20"/>
              </w:rPr>
            </w:pPr>
          </w:p>
        </w:tc>
      </w:tr>
      <w:tr w:rsidR="006D4B96" w:rsidTr="006D4B96">
        <w:trPr>
          <w:trHeight w:val="28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96" w:rsidRDefault="006D4B96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96" w:rsidRDefault="006D4B96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Ferietilskud til plejebarnet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96" w:rsidRDefault="006D4B96">
            <w:pPr>
              <w:spacing w:after="0" w:line="240" w:lineRule="auto"/>
              <w:jc w:val="right"/>
              <w:rPr>
                <w:rFonts w:ascii="Arial" w:hAnsi="Arial"/>
                <w:sz w:val="20"/>
              </w:rPr>
            </w:pPr>
          </w:p>
        </w:tc>
      </w:tr>
      <w:tr w:rsidR="006D4B96" w:rsidTr="006D4B96">
        <w:trPr>
          <w:trHeight w:val="28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96" w:rsidRDefault="006D4B96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96" w:rsidRDefault="006D4B96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Konfirmation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96" w:rsidRDefault="006D4B96">
            <w:pPr>
              <w:spacing w:after="0" w:line="240" w:lineRule="auto"/>
              <w:jc w:val="right"/>
              <w:rPr>
                <w:rFonts w:ascii="Arial" w:hAnsi="Arial"/>
                <w:sz w:val="20"/>
              </w:rPr>
            </w:pPr>
          </w:p>
        </w:tc>
      </w:tr>
      <w:tr w:rsidR="006D4B96" w:rsidTr="006D4B96">
        <w:trPr>
          <w:trHeight w:val="28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96" w:rsidRDefault="006D4B96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96" w:rsidRDefault="006D4B96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Medicinudgifter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96" w:rsidRDefault="006D4B96">
            <w:pPr>
              <w:spacing w:after="0" w:line="240" w:lineRule="auto"/>
              <w:jc w:val="right"/>
              <w:rPr>
                <w:rFonts w:ascii="Arial" w:hAnsi="Arial"/>
                <w:sz w:val="20"/>
              </w:rPr>
            </w:pPr>
          </w:p>
        </w:tc>
      </w:tr>
      <w:tr w:rsidR="006D4B96" w:rsidTr="006D4B96">
        <w:trPr>
          <w:trHeight w:val="28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96" w:rsidRDefault="006D4B96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96" w:rsidRDefault="006D4B96">
            <w:pPr>
              <w:spacing w:after="0" w:line="240" w:lineRule="auto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Andet: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96" w:rsidRDefault="006D4B96">
            <w:pPr>
              <w:spacing w:after="0" w:line="240" w:lineRule="auto"/>
              <w:jc w:val="right"/>
              <w:rPr>
                <w:rFonts w:ascii="Arial" w:hAnsi="Arial"/>
                <w:sz w:val="20"/>
              </w:rPr>
            </w:pPr>
          </w:p>
        </w:tc>
      </w:tr>
      <w:tr w:rsidR="006D4B96" w:rsidTr="006D4B96">
        <w:trPr>
          <w:trHeight w:val="283"/>
        </w:trPr>
        <w:tc>
          <w:tcPr>
            <w:tcW w:w="6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4B96" w:rsidRDefault="006D4B96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6D4B96" w:rsidTr="006D4B96">
        <w:trPr>
          <w:trHeight w:val="28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96" w:rsidRDefault="006D4B96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Samlet beløb: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96" w:rsidRDefault="006D4B96">
            <w:pPr>
              <w:spacing w:after="0" w:line="240" w:lineRule="auto"/>
              <w:jc w:val="right"/>
              <w:rPr>
                <w:rFonts w:ascii="Arial" w:hAnsi="Arial"/>
                <w:sz w:val="20"/>
              </w:rPr>
            </w:pPr>
          </w:p>
        </w:tc>
      </w:tr>
    </w:tbl>
    <w:p w:rsidR="006D4B96" w:rsidRDefault="006D4B96" w:rsidP="006D4B96">
      <w:pPr>
        <w:rPr>
          <w:rFonts w:ascii="Arial" w:hAnsi="Arial"/>
          <w:sz w:val="20"/>
        </w:rPr>
      </w:pPr>
      <w:r>
        <w:rPr>
          <w:rFonts w:ascii="Arial" w:hAnsi="Arial"/>
          <w:sz w:val="16"/>
        </w:rPr>
        <w:t>Note: For nærmere beskrivelse af indholdet i ovenstående kategorier henvises til notatet om tilskud til øvrige udgifter ved plejebarnets forsørgelse, som blev udleveret sammen med plejekontrakten.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6D4B96" w:rsidTr="006D4B96">
        <w:trPr>
          <w:trHeight w:val="50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6D4B96" w:rsidRDefault="006D4B9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Beskrivelse (hvis dette ikke fremgår af udgiftstypen)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6D4B96" w:rsidRDefault="006D4B9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Eventuel begrundelse for udgiften</w:t>
            </w:r>
          </w:p>
        </w:tc>
      </w:tr>
      <w:tr w:rsidR="006D4B96" w:rsidTr="006D4B9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B96" w:rsidRDefault="006D4B9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96" w:rsidRDefault="006D4B96">
            <w:pPr>
              <w:rPr>
                <w:rFonts w:ascii="Arial" w:hAnsi="Arial"/>
                <w:sz w:val="20"/>
              </w:rPr>
            </w:pPr>
          </w:p>
        </w:tc>
      </w:tr>
    </w:tbl>
    <w:p w:rsidR="006D4B96" w:rsidRDefault="006D4B96" w:rsidP="006D4B96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535"/>
        <w:gridCol w:w="567"/>
      </w:tblGrid>
      <w:tr w:rsidR="006D4B96" w:rsidTr="006D4B96">
        <w:trPr>
          <w:trHeight w:hRule="exact" w:val="56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4B96" w:rsidRDefault="006D4B9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Vedlagt kvittering for afholdte udgifter (sæt kryds)?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96" w:rsidRDefault="006D4B9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96" w:rsidRDefault="006D4B9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Nej</w:t>
            </w:r>
          </w:p>
        </w:tc>
      </w:tr>
      <w:tr w:rsidR="006D4B96" w:rsidTr="006D4B96">
        <w:trPr>
          <w:trHeight w:hRule="exact" w:val="567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96" w:rsidRDefault="006D4B96">
            <w:pPr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- Af hensyn til revision skal kvittering fremsendes inden udbetaling.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96" w:rsidRDefault="006D4B96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96" w:rsidRDefault="006D4B96">
            <w:pPr>
              <w:rPr>
                <w:rFonts w:ascii="Arial" w:hAnsi="Arial"/>
                <w:sz w:val="20"/>
              </w:rPr>
            </w:pPr>
          </w:p>
        </w:tc>
      </w:tr>
    </w:tbl>
    <w:p w:rsidR="006D4B96" w:rsidRDefault="006D4B96" w:rsidP="006D4B96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br/>
      </w:r>
      <w:r>
        <w:rPr>
          <w:rFonts w:ascii="Arial" w:hAnsi="Arial"/>
          <w:b/>
          <w:i/>
          <w:sz w:val="20"/>
        </w:rPr>
        <w:t>Udfyldes af familieplejekonsulenten: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1"/>
        <w:gridCol w:w="4339"/>
      </w:tblGrid>
      <w:tr w:rsidR="006D4B96" w:rsidTr="006D4B96">
        <w:trPr>
          <w:trHeight w:val="23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6D4B96" w:rsidRDefault="006D4B96">
            <w:pPr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Bevilling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6D4B96" w:rsidRDefault="006D4B96">
            <w:pPr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Dato:</w:t>
            </w:r>
          </w:p>
        </w:tc>
      </w:tr>
      <w:tr w:rsidR="006D4B96" w:rsidTr="006D4B96">
        <w:trPr>
          <w:trHeight w:val="23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96" w:rsidRDefault="006D4B96">
            <w:pPr>
              <w:rPr>
                <w:rFonts w:ascii="Arial" w:hAnsi="Arial"/>
                <w:sz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96" w:rsidRDefault="006D4B96">
            <w:pPr>
              <w:rPr>
                <w:rFonts w:ascii="Arial" w:hAnsi="Arial"/>
                <w:sz w:val="20"/>
              </w:rPr>
            </w:pPr>
          </w:p>
        </w:tc>
      </w:tr>
      <w:tr w:rsidR="006D4B96" w:rsidTr="006D4B96">
        <w:trPr>
          <w:trHeight w:val="47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6D4B96" w:rsidRDefault="006D4B96">
            <w:pPr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Afslag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6D4B96" w:rsidRDefault="006D4B96">
            <w:pPr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Dato:</w:t>
            </w:r>
          </w:p>
        </w:tc>
      </w:tr>
      <w:tr w:rsidR="006D4B96" w:rsidTr="006D4B96">
        <w:trPr>
          <w:trHeight w:val="47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96" w:rsidRDefault="006D4B96">
            <w:pPr>
              <w:rPr>
                <w:rFonts w:ascii="Arial" w:hAnsi="Arial"/>
                <w:sz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96" w:rsidRDefault="006D4B96">
            <w:pPr>
              <w:rPr>
                <w:rFonts w:ascii="Arial" w:hAnsi="Arial"/>
                <w:sz w:val="20"/>
              </w:rPr>
            </w:pPr>
          </w:p>
        </w:tc>
      </w:tr>
    </w:tbl>
    <w:p w:rsidR="006D4B96" w:rsidRDefault="006D4B96" w:rsidP="006D4B96">
      <w:pPr>
        <w:rPr>
          <w:rFonts w:ascii="Arial" w:hAnsi="Arial"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6D4B96" w:rsidTr="006D4B96">
        <w:trPr>
          <w:trHeight w:val="363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6D4B96" w:rsidRDefault="006D4B96">
            <w:pPr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Begrundelse</w:t>
            </w:r>
          </w:p>
        </w:tc>
      </w:tr>
      <w:tr w:rsidR="006D4B96" w:rsidTr="006D4B96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B96" w:rsidRDefault="006D4B9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</w:r>
          </w:p>
        </w:tc>
      </w:tr>
    </w:tbl>
    <w:p w:rsidR="006D4B96" w:rsidRDefault="006D4B96" w:rsidP="006D4B9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br/>
      </w:r>
      <w:r>
        <w:rPr>
          <w:rFonts w:ascii="Arial" w:hAnsi="Arial"/>
          <w:i/>
          <w:sz w:val="20"/>
        </w:rPr>
        <w:t>Familieplejekonsulentens navn:</w:t>
      </w:r>
    </w:p>
    <w:p w:rsidR="008C2D55" w:rsidRDefault="008C2D55" w:rsidP="00AD61E0"/>
    <w:sectPr w:rsidR="008C2D55" w:rsidSect="00271D5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381" w:right="1588" w:bottom="158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03B" w:rsidRDefault="0092603B" w:rsidP="004771FA">
      <w:pPr>
        <w:spacing w:line="240" w:lineRule="auto"/>
      </w:pPr>
      <w:r>
        <w:separator/>
      </w:r>
    </w:p>
  </w:endnote>
  <w:endnote w:type="continuationSeparator" w:id="0">
    <w:p w:rsidR="0092603B" w:rsidRDefault="0092603B" w:rsidP="00477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Bold">
    <w:panose1 w:val="00000000000000000000"/>
    <w:charset w:val="00"/>
    <w:family w:val="roman"/>
    <w:notTrueType/>
    <w:pitch w:val="default"/>
  </w:font>
  <w:font w:name="Aleo regular">
    <w:altName w:val="Cambria"/>
    <w:panose1 w:val="00000000000000000000"/>
    <w:charset w:val="00"/>
    <w:family w:val="roman"/>
    <w:notTrueType/>
    <w:pitch w:val="default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469" w:rsidRDefault="00B85469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2BD539" wp14:editId="672641A2">
              <wp:simplePos x="0" y="0"/>
              <wp:positionH relativeFrom="page">
                <wp:posOffset>6049010</wp:posOffset>
              </wp:positionH>
              <wp:positionV relativeFrom="page">
                <wp:posOffset>10106660</wp:posOffset>
              </wp:positionV>
              <wp:extent cx="482760" cy="122040"/>
              <wp:effectExtent l="0" t="0" r="0" b="0"/>
              <wp:wrapNone/>
              <wp:docPr id="7" name="Tekstfelt 7" descr="Decorative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" cy="122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85469" w:rsidRPr="008C2D55" w:rsidRDefault="00B85469" w:rsidP="00B85469">
                          <w:pPr>
                            <w:spacing w:line="140" w:lineRule="atLeast"/>
                            <w:jc w:val="right"/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</w:pP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765DB7">
                            <w:rPr>
                              <w:rFonts w:ascii="Montserrat Medium" w:hAnsi="Montserrat Medium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end"/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t>/</w: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765DB7">
                            <w:rPr>
                              <w:rFonts w:ascii="Montserrat Medium" w:hAnsi="Montserrat Medium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2BD539" id="_x0000_t202" coordsize="21600,21600" o:spt="202" path="m,l,21600r21600,l21600,xe">
              <v:stroke joinstyle="miter"/>
              <v:path gradientshapeok="t" o:connecttype="rect"/>
            </v:shapetype>
            <v:shape id="Tekstfelt 7" o:spid="_x0000_s1026" type="#_x0000_t202" alt="Decorative" style="position:absolute;margin-left:476.3pt;margin-top:795.8pt;width:38pt;height:9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" fillcolor="white [3201]" stroked="f" strokeweight=".5pt">
              <v:textbox inset="0,0,0,0">
                <w:txbxContent>
                  <w:p w:rsidR="00B85469" w:rsidRPr="008C2D55" w:rsidRDefault="00B85469" w:rsidP="00B85469">
                    <w:pPr>
                      <w:spacing w:line="140" w:lineRule="atLeast"/>
                      <w:jc w:val="right"/>
                      <w:rPr>
                        <w:rFonts w:ascii="Montserrat Medium" w:hAnsi="Montserrat Medium"/>
                        <w:sz w:val="14"/>
                        <w:szCs w:val="14"/>
                      </w:rPr>
                    </w:pP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begin"/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instrText>PAGE  \* Arabic  \* MERGEFORMAT</w:instrTex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separate"/>
                    </w:r>
                    <w:r w:rsidR="00765DB7">
                      <w:rPr>
                        <w:rFonts w:ascii="Montserrat Medium" w:hAnsi="Montserrat Medium"/>
                        <w:noProof/>
                        <w:sz w:val="14"/>
                        <w:szCs w:val="14"/>
                      </w:rPr>
                      <w:t>2</w: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end"/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Montserrat Medium" w:hAnsi="Montserrat Medium"/>
                        <w:sz w:val="14"/>
                        <w:szCs w:val="14"/>
                      </w:rPr>
                      <w:t>/</w: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t xml:space="preserve"> </w: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begin"/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instrText>NUMPAGES  \* Arabic  \* MERGEFORMAT</w:instrTex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separate"/>
                    </w:r>
                    <w:r w:rsidR="00765DB7">
                      <w:rPr>
                        <w:rFonts w:ascii="Montserrat Medium" w:hAnsi="Montserrat Medium"/>
                        <w:noProof/>
                        <w:sz w:val="14"/>
                        <w:szCs w:val="14"/>
                      </w:rPr>
                      <w:t>2</w: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E0" w:rsidRDefault="008C2D55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704159" wp14:editId="26B4B675">
              <wp:simplePos x="0" y="0"/>
              <wp:positionH relativeFrom="margin">
                <wp:align>right</wp:align>
              </wp:positionH>
              <wp:positionV relativeFrom="paragraph">
                <wp:posOffset>-27249</wp:posOffset>
              </wp:positionV>
              <wp:extent cx="482600" cy="123037"/>
              <wp:effectExtent l="0" t="0" r="0" b="0"/>
              <wp:wrapNone/>
              <wp:docPr id="5" name="Tekstfel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" cy="12303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D61E0" w:rsidRPr="008C2D55" w:rsidRDefault="008C2D55" w:rsidP="008C2D55">
                          <w:pPr>
                            <w:spacing w:line="140" w:lineRule="atLeast"/>
                            <w:jc w:val="right"/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</w:pP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t>1</w: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end"/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t>/</w: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6D4B96">
                            <w:rPr>
                              <w:rFonts w:ascii="Montserrat Medium" w:hAnsi="Montserrat Medium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704159" id="_x0000_t202" coordsize="21600,21600" o:spt="202" path="m,l,21600r21600,l21600,xe">
              <v:stroke joinstyle="miter"/>
              <v:path gradientshapeok="t" o:connecttype="rect"/>
            </v:shapetype>
            <v:shape id="Tekstfelt 5" o:spid="_x0000_s1027" type="#_x0000_t202" style="position:absolute;margin-left:-13.2pt;margin-top:-2.15pt;width:38pt;height:9.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" fillcolor="white [3201]" stroked="f" strokeweight=".5pt">
              <v:textbox inset="0,0,0,0">
                <w:txbxContent>
                  <w:p w:rsidR="00AD61E0" w:rsidRPr="008C2D55" w:rsidRDefault="008C2D55" w:rsidP="008C2D55">
                    <w:pPr>
                      <w:spacing w:line="140" w:lineRule="atLeast"/>
                      <w:jc w:val="right"/>
                      <w:rPr>
                        <w:rFonts w:ascii="Montserrat Medium" w:hAnsi="Montserrat Medium"/>
                        <w:sz w:val="14"/>
                        <w:szCs w:val="14"/>
                      </w:rPr>
                    </w:pP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begin"/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instrText>PAGE  \* Arabic  \* MERGEFORMAT</w:instrTex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separate"/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t>1</w: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end"/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Montserrat Medium" w:hAnsi="Montserrat Medium"/>
                        <w:sz w:val="14"/>
                        <w:szCs w:val="14"/>
                      </w:rPr>
                      <w:t>/</w: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t xml:space="preserve"> </w: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begin"/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instrText>NUMPAGES  \* Arabic  \* MERGEFORMAT</w:instrTex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separate"/>
                    </w:r>
                    <w:r w:rsidR="006D4B96">
                      <w:rPr>
                        <w:rFonts w:ascii="Montserrat Medium" w:hAnsi="Montserrat Medium"/>
                        <w:noProof/>
                        <w:sz w:val="14"/>
                        <w:szCs w:val="14"/>
                      </w:rPr>
                      <w:t>1</w: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03B" w:rsidRDefault="0092603B" w:rsidP="004771FA">
      <w:pPr>
        <w:spacing w:line="240" w:lineRule="auto"/>
      </w:pPr>
      <w:r>
        <w:separator/>
      </w:r>
    </w:p>
  </w:footnote>
  <w:footnote w:type="continuationSeparator" w:id="0">
    <w:p w:rsidR="0092603B" w:rsidRDefault="0092603B" w:rsidP="004771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31" w:rsidRDefault="00EC7E31">
    <w:pPr>
      <w:pStyle w:val="Sidehoved"/>
    </w:pPr>
  </w:p>
  <w:p w:rsidR="00EC7E31" w:rsidRDefault="00EC7E31">
    <w:pPr>
      <w:pStyle w:val="Sidehoved"/>
    </w:pPr>
  </w:p>
  <w:p w:rsidR="004771FA" w:rsidRDefault="0092603B" w:rsidP="0019229F">
    <w:pPr>
      <w:pStyle w:val="Afdelingsnavn"/>
    </w:pPr>
    <w:sdt>
      <w:sdtPr>
        <w:alias w:val="Afdelingsnavn"/>
        <w:tag w:val="Afdelingsnavn"/>
        <w:id w:val="231050924"/>
        <w:placeholder/>
      </w:sdtPr>
      <w:sdtEndPr/>
      <w:sdtContent>
        <w:r w:rsidR="006D4B96">
          <w:t>Familieplejen</w:t>
        </w:r>
      </w:sdtContent>
    </w:sdt>
    <w:r w:rsidR="00EC7E31" w:rsidRPr="006B569E">
      <w:rPr>
        <w:noProof/>
      </w:rPr>
      <w:t xml:space="preserve"> </w:t>
    </w:r>
    <w:r w:rsidR="004771FA" w:rsidRPr="006B569E">
      <w:rPr>
        <w:noProof/>
        <w:lang w:eastAsia="da-DK"/>
      </w:rPr>
      <w:drawing>
        <wp:anchor distT="0" distB="0" distL="114300" distR="114300" simplePos="0" relativeHeight="251658240" behindDoc="0" locked="1" layoutInCell="1" allowOverlap="1" wp14:anchorId="79B1C4FB" wp14:editId="5F15A35D">
          <wp:simplePos x="0" y="0"/>
          <wp:positionH relativeFrom="page">
            <wp:posOffset>5166360</wp:posOffset>
          </wp:positionH>
          <wp:positionV relativeFrom="page">
            <wp:posOffset>502920</wp:posOffset>
          </wp:positionV>
          <wp:extent cx="1390015" cy="503555"/>
          <wp:effectExtent l="0" t="0" r="635" b="0"/>
          <wp:wrapNone/>
          <wp:docPr id="4" name="Billede 2" descr="Decorative">
            <a:extLst xmlns:a="http://schemas.openxmlformats.org/drawingml/2006/main">
              <a:ext uri="{FF2B5EF4-FFF2-40B4-BE49-F238E27FC236}">
                <a16:creationId xmlns:a16="http://schemas.microsoft.com/office/drawing/2014/main" id="{A8509602-F919-46F5-B878-B6FC9B365743}"/>
              </a:ext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2" descr="Decorative">
                    <a:extLst>
                      <a:ext uri="{FF2B5EF4-FFF2-40B4-BE49-F238E27FC236}">
                        <a16:creationId xmlns:a16="http://schemas.microsoft.com/office/drawing/2014/main" id="{A8509602-F919-46F5-B878-B6FC9B365743}"/>
                      </a:ex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01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FA" w:rsidRDefault="004771FA">
    <w:pPr>
      <w:pStyle w:val="Sidehoved"/>
    </w:pPr>
    <w:r w:rsidRPr="006B569E">
      <w:rPr>
        <w:noProof/>
        <w:lang w:eastAsia="da-DK"/>
      </w:rPr>
      <w:drawing>
        <wp:anchor distT="0" distB="0" distL="114300" distR="114300" simplePos="0" relativeHeight="251660288" behindDoc="0" locked="1" layoutInCell="1" allowOverlap="1" wp14:anchorId="2FB9861B" wp14:editId="77433877">
          <wp:simplePos x="0" y="0"/>
          <wp:positionH relativeFrom="page">
            <wp:posOffset>1008380</wp:posOffset>
          </wp:positionH>
          <wp:positionV relativeFrom="page">
            <wp:posOffset>504190</wp:posOffset>
          </wp:positionV>
          <wp:extent cx="1389600" cy="504000"/>
          <wp:effectExtent l="0" t="0" r="1270" b="0"/>
          <wp:wrapNone/>
          <wp:docPr id="6" name="Billede 2" descr="Logo Roskilde Kommune">
            <a:extLst xmlns:a="http://schemas.openxmlformats.org/drawingml/2006/main">
              <a:ext uri="{FF2B5EF4-FFF2-40B4-BE49-F238E27FC236}">
                <a16:creationId xmlns:a16="http://schemas.microsoft.com/office/drawing/2014/main" id="{A8509602-F919-46F5-B878-B6FC9B3657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2" descr="Logo Roskilde Kommune">
                    <a:extLst>
                      <a:ext uri="{FF2B5EF4-FFF2-40B4-BE49-F238E27FC236}">
                        <a16:creationId xmlns:a16="http://schemas.microsoft.com/office/drawing/2014/main" id="{A8509602-F919-46F5-B878-B6FC9B3657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8175F"/>
    <w:multiLevelType w:val="multilevel"/>
    <w:tmpl w:val="999A3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ED360E9"/>
    <w:multiLevelType w:val="multilevel"/>
    <w:tmpl w:val="F1E69554"/>
    <w:lvl w:ilvl="0">
      <w:start w:val="1"/>
      <w:numFmt w:val="decimal"/>
      <w:isLgl/>
      <w:lvlText w:val="%1.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75"/>
        </w:tabs>
        <w:ind w:left="1475" w:hanging="907"/>
      </w:pPr>
      <w:rPr>
        <w:rFonts w:cs="Times New Roman"/>
      </w:rPr>
    </w:lvl>
    <w:lvl w:ilvl="3">
      <w:start w:val="1"/>
      <w:numFmt w:val="decimal"/>
      <w:isLgl/>
      <w:lvlText w:val="%4"/>
      <w:lvlJc w:val="right"/>
      <w:pPr>
        <w:tabs>
          <w:tab w:val="num" w:pos="907"/>
        </w:tabs>
        <w:ind w:left="907" w:hanging="340"/>
      </w:pPr>
      <w:rPr>
        <w:rFonts w:ascii="Garamond" w:hAnsi="Garamond" w:cs="Times New Roman" w:hint="default"/>
        <w:b/>
        <w:i/>
        <w:sz w:val="20"/>
        <w:szCs w:val="20"/>
      </w:rPr>
    </w:lvl>
    <w:lvl w:ilvl="4">
      <w:start w:val="1"/>
      <w:numFmt w:val="decimal"/>
      <w:isLgl/>
      <w:lvlText w:val="%4.%5"/>
      <w:lvlJc w:val="right"/>
      <w:pPr>
        <w:tabs>
          <w:tab w:val="num" w:pos="907"/>
        </w:tabs>
        <w:ind w:left="907" w:hanging="340"/>
      </w:pPr>
      <w:rPr>
        <w:rFonts w:ascii="Garamond" w:hAnsi="Garamond" w:cs="Times New Roman" w:hint="default"/>
        <w:b/>
        <w:i/>
        <w:sz w:val="28"/>
      </w:rPr>
    </w:lvl>
    <w:lvl w:ilvl="5">
      <w:start w:val="1"/>
      <w:numFmt w:val="decimal"/>
      <w:isLgl/>
      <w:lvlText w:val=".%6"/>
      <w:lvlJc w:val="left"/>
      <w:pPr>
        <w:tabs>
          <w:tab w:val="num" w:pos="907"/>
        </w:tabs>
        <w:ind w:left="1304" w:hanging="397"/>
      </w:pPr>
      <w:rPr>
        <w:rFonts w:ascii="Garamond" w:hAnsi="Garamond" w:cs="Times New Roman" w:hint="default"/>
        <w:b/>
        <w:i w:val="0"/>
        <w:sz w:val="22"/>
      </w:rPr>
    </w:lvl>
    <w:lvl w:ilvl="6">
      <w:start w:val="1"/>
      <w:numFmt w:val="decimal"/>
      <w:isLgl/>
      <w:lvlText w:val=".%6.%7"/>
      <w:lvlJc w:val="left"/>
      <w:pPr>
        <w:tabs>
          <w:tab w:val="num" w:pos="907"/>
        </w:tabs>
        <w:ind w:left="1304" w:hanging="397"/>
      </w:pPr>
      <w:rPr>
        <w:rFonts w:ascii="Garamond" w:hAnsi="Garamond" w:cs="Times New Roman" w:hint="default"/>
        <w:b/>
        <w:i w:val="0"/>
        <w:sz w:val="22"/>
      </w:rPr>
    </w:lvl>
    <w:lvl w:ilvl="7">
      <w:start w:val="1"/>
      <w:numFmt w:val="decimal"/>
      <w:isLgl/>
      <w:lvlText w:val=".%8"/>
      <w:lvlJc w:val="left"/>
      <w:pPr>
        <w:tabs>
          <w:tab w:val="num" w:pos="1701"/>
        </w:tabs>
        <w:ind w:left="1701" w:hanging="397"/>
      </w:pPr>
      <w:rPr>
        <w:rFonts w:ascii="Garamond" w:hAnsi="Garamond" w:cs="Times New Roman" w:hint="default"/>
        <w:b/>
        <w:i w:val="0"/>
        <w:sz w:val="20"/>
      </w:rPr>
    </w:lvl>
    <w:lvl w:ilvl="8">
      <w:start w:val="1"/>
      <w:numFmt w:val="decimal"/>
      <w:isLgl/>
      <w:lvlText w:val="%8.%9"/>
      <w:lvlJc w:val="left"/>
      <w:pPr>
        <w:tabs>
          <w:tab w:val="num" w:pos="1701"/>
        </w:tabs>
        <w:ind w:left="1701" w:hanging="397"/>
      </w:pPr>
      <w:rPr>
        <w:rFonts w:ascii="Garamond" w:hAnsi="Garamond" w:cs="Times New Roman" w:hint="default"/>
        <w:b/>
        <w:i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DocumentCreation" w:val="jdVW2FK8uI0YHzTHPTEY1w=="/>
    <w:docVar w:name="Encrypted_CloudStatistics_StoryID" w:val="D1X5D6vdB4VDX6CcqUG25aTb/8gY4xcyiInsypK2KUXWddjKmin6bo8FeprPDZIC"/>
  </w:docVars>
  <w:rsids>
    <w:rsidRoot w:val="006D4B96"/>
    <w:rsid w:val="00000715"/>
    <w:rsid w:val="00031587"/>
    <w:rsid w:val="00055650"/>
    <w:rsid w:val="00082CF5"/>
    <w:rsid w:val="00090727"/>
    <w:rsid w:val="00092F47"/>
    <w:rsid w:val="000B3135"/>
    <w:rsid w:val="000F1E0E"/>
    <w:rsid w:val="000F2D98"/>
    <w:rsid w:val="000F3F97"/>
    <w:rsid w:val="00120C6D"/>
    <w:rsid w:val="00170CBC"/>
    <w:rsid w:val="0019229F"/>
    <w:rsid w:val="0021726A"/>
    <w:rsid w:val="0022538E"/>
    <w:rsid w:val="0025128F"/>
    <w:rsid w:val="00271D51"/>
    <w:rsid w:val="002C6DFB"/>
    <w:rsid w:val="002E7AD4"/>
    <w:rsid w:val="00352F94"/>
    <w:rsid w:val="00364058"/>
    <w:rsid w:val="00383DD1"/>
    <w:rsid w:val="003A5DBB"/>
    <w:rsid w:val="00421273"/>
    <w:rsid w:val="00427441"/>
    <w:rsid w:val="00457A7A"/>
    <w:rsid w:val="00470180"/>
    <w:rsid w:val="00475A8B"/>
    <w:rsid w:val="004771FA"/>
    <w:rsid w:val="00495AEB"/>
    <w:rsid w:val="004F13E0"/>
    <w:rsid w:val="005032E4"/>
    <w:rsid w:val="00530DD4"/>
    <w:rsid w:val="00537C8D"/>
    <w:rsid w:val="00560ED3"/>
    <w:rsid w:val="005631AC"/>
    <w:rsid w:val="0058678A"/>
    <w:rsid w:val="0061736B"/>
    <w:rsid w:val="0062698E"/>
    <w:rsid w:val="006712B7"/>
    <w:rsid w:val="00695AD4"/>
    <w:rsid w:val="006A551E"/>
    <w:rsid w:val="006A7AF1"/>
    <w:rsid w:val="006B569E"/>
    <w:rsid w:val="006C7FAB"/>
    <w:rsid w:val="006D4B96"/>
    <w:rsid w:val="006E4520"/>
    <w:rsid w:val="006F44D3"/>
    <w:rsid w:val="00730FCD"/>
    <w:rsid w:val="00740DC2"/>
    <w:rsid w:val="007644EB"/>
    <w:rsid w:val="00765DB7"/>
    <w:rsid w:val="0076777D"/>
    <w:rsid w:val="00767EA9"/>
    <w:rsid w:val="00780433"/>
    <w:rsid w:val="007D631E"/>
    <w:rsid w:val="00804FA7"/>
    <w:rsid w:val="00813DDC"/>
    <w:rsid w:val="008C2D55"/>
    <w:rsid w:val="008F4809"/>
    <w:rsid w:val="00905460"/>
    <w:rsid w:val="0092603B"/>
    <w:rsid w:val="009E4396"/>
    <w:rsid w:val="009E7C78"/>
    <w:rsid w:val="00A41148"/>
    <w:rsid w:val="00A7249F"/>
    <w:rsid w:val="00A9674C"/>
    <w:rsid w:val="00A969BB"/>
    <w:rsid w:val="00AB0C50"/>
    <w:rsid w:val="00AB3952"/>
    <w:rsid w:val="00AC7CDF"/>
    <w:rsid w:val="00AD61E0"/>
    <w:rsid w:val="00AE08A9"/>
    <w:rsid w:val="00B0510A"/>
    <w:rsid w:val="00B75550"/>
    <w:rsid w:val="00B85469"/>
    <w:rsid w:val="00B94F93"/>
    <w:rsid w:val="00BD7985"/>
    <w:rsid w:val="00BE260D"/>
    <w:rsid w:val="00C06161"/>
    <w:rsid w:val="00C7404E"/>
    <w:rsid w:val="00C754FA"/>
    <w:rsid w:val="00C84A96"/>
    <w:rsid w:val="00CA1A61"/>
    <w:rsid w:val="00CC1E5A"/>
    <w:rsid w:val="00CF240C"/>
    <w:rsid w:val="00DB43FE"/>
    <w:rsid w:val="00DB59B9"/>
    <w:rsid w:val="00DD0015"/>
    <w:rsid w:val="00E04783"/>
    <w:rsid w:val="00E77517"/>
    <w:rsid w:val="00E95EC0"/>
    <w:rsid w:val="00EA1D7D"/>
    <w:rsid w:val="00EA79EB"/>
    <w:rsid w:val="00EC7E31"/>
    <w:rsid w:val="00EE11F0"/>
    <w:rsid w:val="00F336A0"/>
    <w:rsid w:val="00F41C5B"/>
    <w:rsid w:val="00F75936"/>
    <w:rsid w:val="00F94C5E"/>
    <w:rsid w:val="00F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E5DA7"/>
  <w15:chartTrackingRefBased/>
  <w15:docId w15:val="{07B97F7D-9335-4880-9BB9-EF8AD5E9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B96"/>
    <w:pPr>
      <w:spacing w:after="200" w:line="276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autoRedefine/>
    <w:qFormat/>
    <w:rsid w:val="00BE260D"/>
    <w:pPr>
      <w:tabs>
        <w:tab w:val="num" w:pos="907"/>
      </w:tabs>
      <w:spacing w:after="480" w:line="560" w:lineRule="atLeast"/>
      <w:outlineLvl w:val="0"/>
    </w:pPr>
    <w:rPr>
      <w:rFonts w:asciiTheme="majorHAnsi" w:eastAsiaTheme="majorEastAsia" w:hAnsiTheme="majorHAnsi" w:cstheme="majorBidi"/>
      <w:bCs/>
      <w:sz w:val="48"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E260D"/>
    <w:pPr>
      <w:keepNext/>
      <w:keepLines/>
      <w:spacing w:after="208" w:line="280" w:lineRule="atLeast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E260D"/>
    <w:pPr>
      <w:keepNext/>
      <w:keepLines/>
      <w:spacing w:after="208" w:line="28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A551E"/>
    <w:pPr>
      <w:keepNext/>
      <w:keepLines/>
      <w:spacing w:after="0" w:line="280" w:lineRule="atLeast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092F47"/>
    <w:pPr>
      <w:keepNext/>
      <w:keepLines/>
      <w:spacing w:before="40" w:after="0" w:line="280" w:lineRule="atLeast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92F47"/>
    <w:pPr>
      <w:keepNext/>
      <w:keepLines/>
      <w:spacing w:before="40" w:after="0" w:line="280" w:lineRule="atLeast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92F47"/>
    <w:pPr>
      <w:keepNext/>
      <w:keepLines/>
      <w:spacing w:before="40" w:after="0" w:line="280" w:lineRule="atLeast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BE260D"/>
    <w:rPr>
      <w:rFonts w:asciiTheme="majorHAnsi" w:eastAsiaTheme="majorEastAsia" w:hAnsiTheme="majorHAnsi" w:cstheme="majorBidi"/>
      <w:bCs/>
      <w:sz w:val="48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4771FA"/>
    <w:pPr>
      <w:tabs>
        <w:tab w:val="center" w:pos="4819"/>
        <w:tab w:val="right" w:pos="9638"/>
      </w:tabs>
      <w:spacing w:after="0" w:line="240" w:lineRule="auto"/>
    </w:pPr>
    <w:rPr>
      <w:rFonts w:ascii="Aleo regular" w:eastAsiaTheme="minorHAnsi" w:hAnsi="Aleo regular" w:cstheme="minorBidi"/>
    </w:rPr>
  </w:style>
  <w:style w:type="character" w:customStyle="1" w:styleId="SidehovedTegn">
    <w:name w:val="Sidehoved Tegn"/>
    <w:basedOn w:val="Standardskrifttypeiafsnit"/>
    <w:link w:val="Sidehoved"/>
    <w:uiPriority w:val="99"/>
    <w:rsid w:val="004771FA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4771FA"/>
    <w:pPr>
      <w:tabs>
        <w:tab w:val="center" w:pos="4819"/>
        <w:tab w:val="right" w:pos="9638"/>
      </w:tabs>
      <w:spacing w:after="0" w:line="240" w:lineRule="auto"/>
    </w:pPr>
    <w:rPr>
      <w:rFonts w:ascii="Aleo regular" w:eastAsiaTheme="minorHAnsi" w:hAnsi="Aleo regular" w:cstheme="minorBidi"/>
    </w:rPr>
  </w:style>
  <w:style w:type="character" w:customStyle="1" w:styleId="SidefodTegn">
    <w:name w:val="Sidefod Tegn"/>
    <w:basedOn w:val="Standardskrifttypeiafsnit"/>
    <w:link w:val="Sidefod"/>
    <w:uiPriority w:val="99"/>
    <w:rsid w:val="004771FA"/>
    <w:rPr>
      <w:sz w:val="20"/>
    </w:rPr>
  </w:style>
  <w:style w:type="character" w:styleId="Pladsholdertekst">
    <w:name w:val="Placeholder Text"/>
    <w:basedOn w:val="Standardskrifttypeiafsnit"/>
    <w:uiPriority w:val="99"/>
    <w:semiHidden/>
    <w:rsid w:val="00EA1D7D"/>
    <w:rPr>
      <w:color w:val="808080"/>
    </w:rPr>
  </w:style>
  <w:style w:type="paragraph" w:customStyle="1" w:styleId="Kontaktinfo">
    <w:name w:val="Kontaktinfo"/>
    <w:basedOn w:val="Normal"/>
    <w:rsid w:val="00740DC2"/>
    <w:pPr>
      <w:spacing w:after="0" w:line="180" w:lineRule="atLeast"/>
    </w:pPr>
    <w:rPr>
      <w:rFonts w:ascii="Montserrat Medium" w:eastAsiaTheme="minorHAnsi" w:hAnsi="Montserrat Medium" w:cstheme="minorBidi"/>
      <w:sz w:val="16"/>
    </w:rPr>
  </w:style>
  <w:style w:type="character" w:styleId="Hyperlink">
    <w:name w:val="Hyperlink"/>
    <w:basedOn w:val="Standardskrifttypeiafsnit"/>
    <w:uiPriority w:val="99"/>
    <w:unhideWhenUsed/>
    <w:rsid w:val="006C7FAB"/>
    <w:rPr>
      <w:color w:val="000000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6C7FAB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E260D"/>
    <w:rPr>
      <w:rFonts w:asciiTheme="majorHAnsi" w:eastAsiaTheme="majorEastAsia" w:hAnsiTheme="majorHAnsi" w:cstheme="majorBidi"/>
      <w:sz w:val="3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E260D"/>
    <w:rPr>
      <w:rFonts w:asciiTheme="majorHAnsi" w:eastAsiaTheme="majorEastAsia" w:hAnsiTheme="majorHAnsi" w:cstheme="majorBidi"/>
      <w:b/>
      <w:sz w:val="28"/>
      <w:szCs w:val="24"/>
    </w:rPr>
  </w:style>
  <w:style w:type="paragraph" w:styleId="Titel">
    <w:name w:val="Title"/>
    <w:basedOn w:val="Normal"/>
    <w:next w:val="Normal"/>
    <w:link w:val="TitelTegn"/>
    <w:uiPriority w:val="10"/>
    <w:rsid w:val="006712B7"/>
    <w:pPr>
      <w:spacing w:after="480" w:line="560" w:lineRule="atLeast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712B7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customStyle="1" w:styleId="Afdelingsnavn">
    <w:name w:val="Afdelingsnavn"/>
    <w:basedOn w:val="Sidehoved"/>
    <w:rsid w:val="008F4809"/>
    <w:rPr>
      <w:rFonts w:asciiTheme="majorHAnsi" w:hAnsiTheme="majorHAnsi"/>
      <w:cap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A551E"/>
    <w:rPr>
      <w:rFonts w:asciiTheme="majorHAnsi" w:eastAsiaTheme="majorEastAsia" w:hAnsiTheme="majorHAnsi" w:cstheme="majorBidi"/>
      <w:b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92F47"/>
    <w:rPr>
      <w:rFonts w:asciiTheme="majorHAnsi" w:eastAsiaTheme="majorEastAsia" w:hAnsiTheme="majorHAnsi" w:cstheme="majorBidi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92F47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92F47"/>
    <w:rPr>
      <w:rFonts w:asciiTheme="majorHAnsi" w:eastAsiaTheme="majorEastAsia" w:hAnsiTheme="majorHAnsi" w:cstheme="majorBid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skabeloner\rk%20skabeloner\Notater\Dokument_Afdelingsnavn.dotx" TargetMode="External"/></Relationships>
</file>

<file path=word/theme/theme1.xml><?xml version="1.0" encoding="utf-8"?>
<a:theme xmlns:a="http://schemas.openxmlformats.org/drawingml/2006/main" name="Office-tema">
  <a:themeElements>
    <a:clrScheme name="Roskilde Kommune">
      <a:dk1>
        <a:sysClr val="windowText" lastClr="000000"/>
      </a:dk1>
      <a:lt1>
        <a:sysClr val="window" lastClr="FFFFFF"/>
      </a:lt1>
      <a:dk2>
        <a:srgbClr val="FD552B"/>
      </a:dk2>
      <a:lt2>
        <a:srgbClr val="FEAA95"/>
      </a:lt2>
      <a:accent1>
        <a:srgbClr val="466EFF"/>
      </a:accent1>
      <a:accent2>
        <a:srgbClr val="A3B7E1"/>
      </a:accent2>
      <a:accent3>
        <a:srgbClr val="46B478"/>
      </a:accent3>
      <a:accent4>
        <a:srgbClr val="A3DABC"/>
      </a:accent4>
      <a:accent5>
        <a:srgbClr val="FFAA00"/>
      </a:accent5>
      <a:accent6>
        <a:srgbClr val="FFD580"/>
      </a:accent6>
      <a:hlink>
        <a:srgbClr val="000000"/>
      </a:hlink>
      <a:folHlink>
        <a:srgbClr val="000000"/>
      </a:folHlink>
    </a:clrScheme>
    <a:fontScheme name="Roskilde Kommune">
      <a:majorFont>
        <a:latin typeface="Montserrat Bold"/>
        <a:ea typeface=""/>
        <a:cs typeface=""/>
      </a:majorFont>
      <a:minorFont>
        <a:latin typeface="Aleo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38DC5-37C4-4C0D-AEB2-DF20C861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Dokument_Afdelingsnavn</Template>
  <TotalTime>2</TotalTime>
  <Pages>1</Pages>
  <Words>113</Words>
  <Characters>762</Characters>
  <Application>Microsoft Office Word</Application>
  <DocSecurity>0</DocSecurity>
  <Lines>76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Maschvitsz Wrem</dc:creator>
  <cp:keywords/>
  <dc:description/>
  <cp:lastModifiedBy>Mette Maschvitsz Wrem</cp:lastModifiedBy>
  <cp:revision>1</cp:revision>
  <dcterms:created xsi:type="dcterms:W3CDTF">2024-07-25T07:32:00Z</dcterms:created>
  <dcterms:modified xsi:type="dcterms:W3CDTF">2024-07-25T07:34:00Z</dcterms:modified>
</cp:coreProperties>
</file>